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88" w:rsidRDefault="00EC529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98495" cy="4438650"/>
            <wp:effectExtent l="76200" t="76200" r="78105" b="7620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4438650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282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9B"/>
    <w:rsid w:val="00282488"/>
    <w:rsid w:val="00E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stokeontrenthousingsociety.org.uk/wp-admin/uploa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2F30A665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STAFFSHOUSING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Davies</dc:creator>
  <cp:lastModifiedBy>Sue Davies</cp:lastModifiedBy>
  <cp:revision>1</cp:revision>
  <dcterms:created xsi:type="dcterms:W3CDTF">2017-08-11T12:04:00Z</dcterms:created>
  <dcterms:modified xsi:type="dcterms:W3CDTF">2017-08-11T12:10:00Z</dcterms:modified>
</cp:coreProperties>
</file>