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A8" w:rsidRDefault="00AC37E8">
      <w:bookmarkStart w:id="0" w:name="_GoBack"/>
      <w:r>
        <w:rPr>
          <w:noProof/>
          <w:lang w:eastAsia="en-GB"/>
        </w:rPr>
        <w:drawing>
          <wp:inline distT="0" distB="0" distL="0" distR="0">
            <wp:extent cx="5731642" cy="8658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37E8" w:rsidRDefault="00AC37E8">
      <w:r>
        <w:rPr>
          <w:noProof/>
          <w:lang w:eastAsia="en-GB"/>
        </w:rPr>
        <w:lastRenderedPageBreak/>
        <w:drawing>
          <wp:inline distT="0" distB="0" distL="0" distR="0">
            <wp:extent cx="5731510" cy="76398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7E8" w:rsidRDefault="00AC37E8"/>
    <w:p w:rsidR="00AC37E8" w:rsidRDefault="00AC37E8"/>
    <w:p w:rsidR="00AC37E8" w:rsidRDefault="00AC37E8"/>
    <w:p w:rsidR="00AC37E8" w:rsidRDefault="00AC37E8">
      <w:r>
        <w:rPr>
          <w:noProof/>
          <w:lang w:eastAsia="en-GB"/>
        </w:rPr>
        <w:lastRenderedPageBreak/>
        <w:drawing>
          <wp:inline distT="0" distB="0" distL="0" distR="0">
            <wp:extent cx="5731510" cy="7980077"/>
            <wp:effectExtent l="0" t="0" r="254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8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7E8" w:rsidRDefault="00AC37E8"/>
    <w:p w:rsidR="00AC37E8" w:rsidRDefault="00AC37E8"/>
    <w:p w:rsidR="00AC37E8" w:rsidRDefault="00AC37E8">
      <w:r>
        <w:rPr>
          <w:noProof/>
          <w:lang w:eastAsia="en-GB"/>
        </w:rPr>
        <w:lastRenderedPageBreak/>
        <w:drawing>
          <wp:inline distT="0" distB="0" distL="0" distR="0">
            <wp:extent cx="5731510" cy="81022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E8"/>
    <w:rsid w:val="008D3CA8"/>
    <w:rsid w:val="00A21FFC"/>
    <w:rsid w:val="00AC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A493A2E</Template>
  <TotalTime>0</TotalTime>
  <Pages>4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STAFFSHOUSING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Blundred</dc:creator>
  <cp:lastModifiedBy>Sue Davies</cp:lastModifiedBy>
  <cp:revision>2</cp:revision>
  <dcterms:created xsi:type="dcterms:W3CDTF">2018-11-13T09:56:00Z</dcterms:created>
  <dcterms:modified xsi:type="dcterms:W3CDTF">2018-11-13T09:56:00Z</dcterms:modified>
</cp:coreProperties>
</file>